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FF3B" w14:textId="0880EED0" w:rsidR="005A786B" w:rsidRPr="005A786B" w:rsidRDefault="005A786B" w:rsidP="005A786B">
      <w:pPr>
        <w:jc w:val="center"/>
        <w:rPr>
          <w:rFonts w:ascii="Arial" w:hAnsi="Arial" w:cs="Arial"/>
          <w:b/>
          <w:bCs/>
          <w:u w:val="single"/>
          <w:lang w:val="ca-ES"/>
        </w:rPr>
      </w:pPr>
      <w:r w:rsidRPr="005A786B">
        <w:rPr>
          <w:rFonts w:ascii="Arial" w:hAnsi="Arial" w:cs="Arial"/>
          <w:b/>
          <w:bCs/>
          <w:u w:val="single"/>
          <w:lang w:val="ca-ES"/>
        </w:rPr>
        <w:t>Declaració responsable referent al Programa d</w:t>
      </w:r>
      <w:r w:rsidR="00CD1B3A">
        <w:rPr>
          <w:rFonts w:ascii="Arial" w:hAnsi="Arial" w:cs="Arial"/>
          <w:b/>
          <w:bCs/>
          <w:u w:val="single"/>
          <w:lang w:val="ca-ES"/>
        </w:rPr>
        <w:t xml:space="preserve">’ajuts </w:t>
      </w:r>
      <w:r w:rsidRPr="005A786B">
        <w:rPr>
          <w:rFonts w:ascii="Arial" w:hAnsi="Arial" w:cs="Arial"/>
          <w:b/>
          <w:bCs/>
          <w:u w:val="single"/>
          <w:lang w:val="ca-ES"/>
        </w:rPr>
        <w:t>econòmics per a la preparació d’oposicions destinat a persones amb dificultats econòmiques</w:t>
      </w:r>
    </w:p>
    <w:p w14:paraId="12D23F1B" w14:textId="005C4418" w:rsidR="005A786B" w:rsidRPr="005A786B" w:rsidRDefault="005A786B" w:rsidP="005A786B">
      <w:pPr>
        <w:jc w:val="center"/>
        <w:rPr>
          <w:rFonts w:ascii="Arial" w:hAnsi="Arial" w:cs="Arial"/>
          <w:b/>
          <w:bCs/>
          <w:u w:val="single"/>
          <w:lang w:val="ca-ES"/>
        </w:rPr>
      </w:pPr>
    </w:p>
    <w:p w14:paraId="773C708D" w14:textId="6417882A" w:rsidR="00E14A1D" w:rsidRPr="005A786B" w:rsidRDefault="00E14A1D" w:rsidP="005A786B">
      <w:pPr>
        <w:spacing w:after="0" w:line="276" w:lineRule="auto"/>
        <w:jc w:val="center"/>
        <w:rPr>
          <w:rFonts w:ascii="Arial" w:eastAsia="Times New Roman" w:hAnsi="Arial" w:cs="Arial"/>
          <w:lang w:val="ca-ES" w:eastAsia="es-ES"/>
        </w:rPr>
      </w:pPr>
    </w:p>
    <w:p w14:paraId="2BEE04D2" w14:textId="2402CAD0" w:rsidR="00AB5567" w:rsidRPr="005A786B" w:rsidRDefault="005A786B" w:rsidP="00E14A1D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 w:rsidRPr="005A786B">
        <w:rPr>
          <w:rFonts w:ascii="Arial" w:eastAsia="Times New Roman" w:hAnsi="Arial" w:cs="Arial"/>
          <w:lang w:val="ca-ES" w:eastAsia="es-ES"/>
        </w:rPr>
        <w:t>____________________</w:t>
      </w:r>
      <w:r>
        <w:rPr>
          <w:rFonts w:ascii="Arial" w:eastAsia="Times New Roman" w:hAnsi="Arial" w:cs="Arial"/>
          <w:lang w:val="ca-ES" w:eastAsia="es-ES"/>
        </w:rPr>
        <w:t>________</w:t>
      </w:r>
      <w:r w:rsidRPr="005A786B">
        <w:rPr>
          <w:rFonts w:ascii="Arial" w:eastAsia="Times New Roman" w:hAnsi="Arial" w:cs="Arial"/>
          <w:lang w:val="ca-ES" w:eastAsia="es-ES"/>
        </w:rPr>
        <w:t xml:space="preserve">___ </w:t>
      </w:r>
      <w:r w:rsidRPr="005A786B">
        <w:rPr>
          <w:rFonts w:ascii="Arial" w:eastAsia="Times New Roman" w:hAnsi="Arial" w:cs="Arial"/>
          <w:i/>
          <w:iCs/>
          <w:lang w:val="ca-ES" w:eastAsia="es-ES"/>
        </w:rPr>
        <w:t>(Nom i cognoms)</w:t>
      </w:r>
      <w:r w:rsidRPr="005A786B">
        <w:rPr>
          <w:rFonts w:ascii="Arial" w:eastAsia="Times New Roman" w:hAnsi="Arial" w:cs="Arial"/>
          <w:lang w:val="ca-ES" w:eastAsia="es-ES"/>
        </w:rPr>
        <w:t>,</w:t>
      </w:r>
      <w:r w:rsidRPr="005A786B">
        <w:rPr>
          <w:lang w:val="ca-ES"/>
        </w:rPr>
        <w:t xml:space="preserve"> </w:t>
      </w:r>
      <w:r w:rsidRPr="005A786B">
        <w:rPr>
          <w:rFonts w:ascii="Arial" w:eastAsia="Times New Roman" w:hAnsi="Arial" w:cs="Arial"/>
          <w:lang w:val="ca-ES" w:eastAsia="es-ES"/>
        </w:rPr>
        <w:t>en nom i representació propis,</w:t>
      </w:r>
    </w:p>
    <w:p w14:paraId="4AC42CB2" w14:textId="62F37B02" w:rsidR="005A786B" w:rsidRPr="005A786B" w:rsidRDefault="005A786B" w:rsidP="00E14A1D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31C2ED78" w14:textId="1E1CE418" w:rsidR="005A786B" w:rsidRPr="005A786B" w:rsidRDefault="005A786B" w:rsidP="00E14A1D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55673BD8" w14:textId="0B7B7F27" w:rsidR="005A786B" w:rsidRPr="005A786B" w:rsidRDefault="005A786B" w:rsidP="005A786B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ca-ES" w:eastAsia="es-ES"/>
        </w:rPr>
      </w:pPr>
      <w:r w:rsidRPr="005A786B">
        <w:rPr>
          <w:rFonts w:ascii="Arial" w:eastAsia="Times New Roman" w:hAnsi="Arial" w:cs="Arial"/>
          <w:b/>
          <w:bCs/>
          <w:lang w:val="ca-ES" w:eastAsia="es-ES"/>
        </w:rPr>
        <w:t>DECLARO</w:t>
      </w:r>
    </w:p>
    <w:p w14:paraId="61AAA7F5" w14:textId="6AFA5CCF" w:rsidR="00EF6165" w:rsidRPr="005A786B" w:rsidRDefault="00EF6165" w:rsidP="00701DC0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ca-ES" w:eastAsia="es-ES"/>
        </w:rPr>
      </w:pPr>
    </w:p>
    <w:p w14:paraId="21C7663D" w14:textId="79AA0182" w:rsidR="00EF6165" w:rsidRPr="005A786B" w:rsidRDefault="00EF6165" w:rsidP="005A786B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166B83F4" w14:textId="34742CE1" w:rsidR="005A786B" w:rsidRPr="005A786B" w:rsidRDefault="005A786B" w:rsidP="005A786B">
      <w:pPr>
        <w:pStyle w:val="Prrafodelista"/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  <w:r w:rsidRPr="005A786B">
        <w:rPr>
          <w:rFonts w:ascii="Arial" w:eastAsia="Times New Roman" w:hAnsi="Arial" w:cs="Arial"/>
          <w:lang w:val="ca-ES" w:eastAsia="es-ES"/>
        </w:rPr>
        <w:t xml:space="preserve">Que no </w:t>
      </w:r>
      <w:r>
        <w:rPr>
          <w:rFonts w:ascii="Arial" w:eastAsia="Times New Roman" w:hAnsi="Arial" w:cs="Arial"/>
          <w:lang w:val="ca-ES" w:eastAsia="es-ES"/>
        </w:rPr>
        <w:t xml:space="preserve">soc una de les persones </w:t>
      </w:r>
      <w:r w:rsidRPr="005A786B">
        <w:rPr>
          <w:rFonts w:ascii="Arial" w:eastAsia="Times New Roman" w:hAnsi="Arial" w:cs="Arial"/>
          <w:lang w:val="ca-ES" w:eastAsia="es-ES"/>
        </w:rPr>
        <w:t>beneficiàri</w:t>
      </w:r>
      <w:r>
        <w:rPr>
          <w:rFonts w:ascii="Arial" w:eastAsia="Times New Roman" w:hAnsi="Arial" w:cs="Arial"/>
          <w:lang w:val="ca-ES" w:eastAsia="es-ES"/>
        </w:rPr>
        <w:t>es</w:t>
      </w:r>
      <w:r w:rsidRPr="005A786B">
        <w:rPr>
          <w:rFonts w:ascii="Arial" w:eastAsia="Times New Roman" w:hAnsi="Arial" w:cs="Arial"/>
          <w:lang w:val="ca-ES" w:eastAsia="es-ES"/>
        </w:rPr>
        <w:t xml:space="preserve"> dels ajuts per a la preparació d’oposicions que atorga la Generalitat de Catalunya i que no </w:t>
      </w:r>
      <w:r w:rsidR="00CD1B3A">
        <w:rPr>
          <w:rFonts w:ascii="Arial" w:eastAsia="Times New Roman" w:hAnsi="Arial" w:cs="Arial"/>
          <w:lang w:val="ca-ES" w:eastAsia="es-ES"/>
        </w:rPr>
        <w:t xml:space="preserve">he sol·licitat ni </w:t>
      </w:r>
      <w:r w:rsidRPr="005A786B">
        <w:rPr>
          <w:rFonts w:ascii="Arial" w:eastAsia="Times New Roman" w:hAnsi="Arial" w:cs="Arial"/>
          <w:lang w:val="ca-ES" w:eastAsia="es-ES"/>
        </w:rPr>
        <w:t>sol·licitar</w:t>
      </w:r>
      <w:r>
        <w:rPr>
          <w:rFonts w:ascii="Arial" w:eastAsia="Times New Roman" w:hAnsi="Arial" w:cs="Arial"/>
          <w:lang w:val="ca-ES" w:eastAsia="es-ES"/>
        </w:rPr>
        <w:t>é</w:t>
      </w:r>
      <w:r w:rsidRPr="005A786B">
        <w:rPr>
          <w:rFonts w:ascii="Arial" w:eastAsia="Times New Roman" w:hAnsi="Arial" w:cs="Arial"/>
          <w:lang w:val="ca-ES" w:eastAsia="es-ES"/>
        </w:rPr>
        <w:t xml:space="preserve"> els dits ajuts.</w:t>
      </w:r>
    </w:p>
    <w:p w14:paraId="35B1D9C5" w14:textId="77777777" w:rsidR="005A786B" w:rsidRPr="005A786B" w:rsidRDefault="005A786B" w:rsidP="005A786B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02FC21E7" w14:textId="385935FF" w:rsidR="005A786B" w:rsidRPr="005A786B" w:rsidRDefault="005A786B" w:rsidP="005A786B">
      <w:pPr>
        <w:pStyle w:val="Prrafodelista"/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  <w:r w:rsidRPr="005A786B">
        <w:rPr>
          <w:rFonts w:ascii="Arial" w:eastAsia="Times New Roman" w:hAnsi="Arial" w:cs="Arial"/>
          <w:lang w:val="ca-ES" w:eastAsia="es-ES"/>
        </w:rPr>
        <w:t>Que reuneix</w:t>
      </w:r>
      <w:r>
        <w:rPr>
          <w:rFonts w:ascii="Arial" w:eastAsia="Times New Roman" w:hAnsi="Arial" w:cs="Arial"/>
          <w:lang w:val="ca-ES" w:eastAsia="es-ES"/>
        </w:rPr>
        <w:t>o</w:t>
      </w:r>
      <w:r w:rsidRPr="005A786B">
        <w:rPr>
          <w:rFonts w:ascii="Arial" w:eastAsia="Times New Roman" w:hAnsi="Arial" w:cs="Arial"/>
          <w:lang w:val="ca-ES" w:eastAsia="es-ES"/>
        </w:rPr>
        <w:t xml:space="preserve"> els requisits per accedir al cos al qual v</w:t>
      </w:r>
      <w:r>
        <w:rPr>
          <w:rFonts w:ascii="Arial" w:eastAsia="Times New Roman" w:hAnsi="Arial" w:cs="Arial"/>
          <w:lang w:val="ca-ES" w:eastAsia="es-ES"/>
        </w:rPr>
        <w:t>ull</w:t>
      </w:r>
      <w:r w:rsidRPr="005A786B">
        <w:rPr>
          <w:rFonts w:ascii="Arial" w:eastAsia="Times New Roman" w:hAnsi="Arial" w:cs="Arial"/>
          <w:lang w:val="ca-ES" w:eastAsia="es-ES"/>
        </w:rPr>
        <w:t xml:space="preserve"> opositar.</w:t>
      </w:r>
    </w:p>
    <w:p w14:paraId="1DAD4B66" w14:textId="77777777" w:rsidR="005A786B" w:rsidRPr="005A786B" w:rsidRDefault="005A786B" w:rsidP="005A786B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1C324F8B" w14:textId="71452152" w:rsidR="005A786B" w:rsidRPr="005A786B" w:rsidRDefault="005A786B" w:rsidP="005A786B">
      <w:pPr>
        <w:pStyle w:val="Prrafodelista"/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  <w:r w:rsidRPr="005A786B">
        <w:rPr>
          <w:rFonts w:ascii="Arial" w:eastAsia="Times New Roman" w:hAnsi="Arial" w:cs="Arial"/>
          <w:lang w:val="ca-ES" w:eastAsia="es-ES"/>
        </w:rPr>
        <w:t xml:space="preserve">Que </w:t>
      </w:r>
      <w:r>
        <w:rPr>
          <w:rFonts w:ascii="Arial" w:eastAsia="Times New Roman" w:hAnsi="Arial" w:cs="Arial"/>
          <w:lang w:val="ca-ES" w:eastAsia="es-ES"/>
        </w:rPr>
        <w:t>em</w:t>
      </w:r>
      <w:r w:rsidRPr="005A786B">
        <w:rPr>
          <w:rFonts w:ascii="Arial" w:eastAsia="Times New Roman" w:hAnsi="Arial" w:cs="Arial"/>
          <w:lang w:val="ca-ES" w:eastAsia="es-ES"/>
        </w:rPr>
        <w:t xml:space="preserve"> compromet</w:t>
      </w:r>
      <w:r>
        <w:rPr>
          <w:rFonts w:ascii="Arial" w:eastAsia="Times New Roman" w:hAnsi="Arial" w:cs="Arial"/>
          <w:lang w:val="ca-ES" w:eastAsia="es-ES"/>
        </w:rPr>
        <w:t>o</w:t>
      </w:r>
      <w:r w:rsidRPr="005A786B">
        <w:rPr>
          <w:rFonts w:ascii="Arial" w:eastAsia="Times New Roman" w:hAnsi="Arial" w:cs="Arial"/>
          <w:lang w:val="ca-ES" w:eastAsia="es-ES"/>
        </w:rPr>
        <w:t xml:space="preserve"> a dedicar un mínim de 15 hores setmanals a la preparació de l’oposició.</w:t>
      </w:r>
    </w:p>
    <w:p w14:paraId="5122368D" w14:textId="77777777" w:rsidR="005A786B" w:rsidRPr="005A786B" w:rsidRDefault="005A786B" w:rsidP="005A786B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2E8F6E80" w14:textId="781ADB73" w:rsidR="005A786B" w:rsidRPr="005A786B" w:rsidRDefault="005A786B" w:rsidP="005A786B">
      <w:pPr>
        <w:pStyle w:val="Prrafodelista"/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En cas de facilitar dades de terceres persones, d</w:t>
      </w:r>
      <w:r w:rsidRPr="005A786B">
        <w:rPr>
          <w:rFonts w:ascii="Arial" w:eastAsia="Times New Roman" w:hAnsi="Arial" w:cs="Arial"/>
          <w:lang w:val="ca-ES" w:eastAsia="es-ES"/>
        </w:rPr>
        <w:t>eclaro que la resta de persones integrants de la meva unitat familiar han accedit a la informació sobre el tractament de dades personals per part de SJ Consultoria i Formació 2025, SL, que consta en les bases del programa de descomptes econòmics per a la preparació d’oposicions.</w:t>
      </w:r>
    </w:p>
    <w:p w14:paraId="5D1798DB" w14:textId="77777777" w:rsidR="005A786B" w:rsidRPr="005A786B" w:rsidRDefault="005A786B" w:rsidP="00701DC0">
      <w:pPr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  <w:lang w:val="ca-ES" w:eastAsia="es-ES"/>
        </w:rPr>
      </w:pPr>
    </w:p>
    <w:p w14:paraId="313B862E" w14:textId="3F0717E1" w:rsidR="005A786B" w:rsidRDefault="005A786B" w:rsidP="00701DC0">
      <w:pPr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  <w:lang w:val="ca-ES" w:eastAsia="es-ES"/>
        </w:rPr>
      </w:pPr>
    </w:p>
    <w:p w14:paraId="6E71198A" w14:textId="0C839A50" w:rsidR="00B15A03" w:rsidRPr="005A786B" w:rsidRDefault="005A786B" w:rsidP="006D32EE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Lloc i data: ____________________________________________________________</w:t>
      </w:r>
    </w:p>
    <w:sectPr w:rsidR="00B15A03" w:rsidRPr="005A786B" w:rsidSect="00513FAF">
      <w:headerReference w:type="default" r:id="rId8"/>
      <w:footerReference w:type="default" r:id="rId9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2CC5" w14:textId="77777777" w:rsidR="00316CFD" w:rsidRDefault="00316CFD" w:rsidP="00513FAF">
      <w:pPr>
        <w:spacing w:after="0" w:line="240" w:lineRule="auto"/>
      </w:pPr>
      <w:r>
        <w:separator/>
      </w:r>
    </w:p>
  </w:endnote>
  <w:endnote w:type="continuationSeparator" w:id="0">
    <w:p w14:paraId="42477471" w14:textId="77777777" w:rsidR="00316CFD" w:rsidRDefault="00316CFD" w:rsidP="0051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6D92" w14:textId="77777777" w:rsidR="00513FAF" w:rsidRPr="00513FAF" w:rsidRDefault="00513FAF" w:rsidP="00513F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lang w:val="ca-ES"/>
      </w:rPr>
    </w:pPr>
    <w:r w:rsidRPr="00513FAF">
      <w:rPr>
        <w:rFonts w:ascii="Arial" w:eastAsia="Arial" w:hAnsi="Arial" w:cs="Arial"/>
        <w:color w:val="000000"/>
        <w:sz w:val="18"/>
        <w:szCs w:val="18"/>
        <w:lang w:val="ca-ES"/>
      </w:rPr>
      <w:t xml:space="preserve">Pàgina </w:t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fldChar w:fldCharType="begin"/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instrText>PAGE</w:instrText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fldChar w:fldCharType="separate"/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t>1</w:t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fldChar w:fldCharType="end"/>
    </w:r>
    <w:r w:rsidRPr="00513FAF">
      <w:rPr>
        <w:rFonts w:ascii="Arial" w:eastAsia="Arial" w:hAnsi="Arial" w:cs="Arial"/>
        <w:color w:val="000000"/>
        <w:sz w:val="18"/>
        <w:szCs w:val="18"/>
        <w:lang w:val="ca-ES"/>
      </w:rPr>
      <w:t xml:space="preserve"> de </w:t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fldChar w:fldCharType="begin"/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instrText>NUMPAGES</w:instrText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fldChar w:fldCharType="separate"/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t>14</w:t>
    </w:r>
    <w:r w:rsidRPr="00513FAF">
      <w:rPr>
        <w:rFonts w:ascii="Arial" w:eastAsia="Arial" w:hAnsi="Arial" w:cs="Arial"/>
        <w:b/>
        <w:color w:val="000000"/>
        <w:sz w:val="18"/>
        <w:szCs w:val="18"/>
        <w:lang w:val="ca-ES"/>
      </w:rPr>
      <w:fldChar w:fldCharType="end"/>
    </w:r>
  </w:p>
  <w:p w14:paraId="003866D7" w14:textId="77777777" w:rsidR="00513FAF" w:rsidRPr="00513FAF" w:rsidRDefault="00513FAF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298D" w14:textId="77777777" w:rsidR="00316CFD" w:rsidRDefault="00316CFD" w:rsidP="00513FAF">
      <w:pPr>
        <w:spacing w:after="0" w:line="240" w:lineRule="auto"/>
      </w:pPr>
      <w:r>
        <w:separator/>
      </w:r>
    </w:p>
  </w:footnote>
  <w:footnote w:type="continuationSeparator" w:id="0">
    <w:p w14:paraId="4ECEAA4B" w14:textId="77777777" w:rsidR="00316CFD" w:rsidRDefault="00316CFD" w:rsidP="0051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C092" w14:textId="77777777" w:rsidR="00513FAF" w:rsidRDefault="00513FA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CF8A9" wp14:editId="0BCC57F3">
          <wp:simplePos x="0" y="0"/>
          <wp:positionH relativeFrom="column">
            <wp:posOffset>4618793</wp:posOffset>
          </wp:positionH>
          <wp:positionV relativeFrom="paragraph">
            <wp:posOffset>-26079</wp:posOffset>
          </wp:positionV>
          <wp:extent cx="1552575" cy="657860"/>
          <wp:effectExtent l="0" t="0" r="9525" b="889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6D2E"/>
    <w:multiLevelType w:val="hybridMultilevel"/>
    <w:tmpl w:val="AB0A3B42"/>
    <w:lvl w:ilvl="0" w:tplc="D2C6A14E">
      <w:start w:val="1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4F18"/>
    <w:multiLevelType w:val="hybridMultilevel"/>
    <w:tmpl w:val="307A2108"/>
    <w:lvl w:ilvl="0" w:tplc="AD0C165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0F02"/>
    <w:multiLevelType w:val="hybridMultilevel"/>
    <w:tmpl w:val="C3DEBA7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C5347"/>
    <w:multiLevelType w:val="hybridMultilevel"/>
    <w:tmpl w:val="13261B8E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EC513B7"/>
    <w:multiLevelType w:val="hybridMultilevel"/>
    <w:tmpl w:val="EB3C13A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44038">
    <w:abstractNumId w:val="1"/>
  </w:num>
  <w:num w:numId="2" w16cid:durableId="613368921">
    <w:abstractNumId w:val="3"/>
  </w:num>
  <w:num w:numId="3" w16cid:durableId="901721530">
    <w:abstractNumId w:val="2"/>
  </w:num>
  <w:num w:numId="4" w16cid:durableId="2033457535">
    <w:abstractNumId w:val="4"/>
  </w:num>
  <w:num w:numId="5" w16cid:durableId="6654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1D"/>
    <w:rsid w:val="00020315"/>
    <w:rsid w:val="00136D9E"/>
    <w:rsid w:val="0016330D"/>
    <w:rsid w:val="001A6429"/>
    <w:rsid w:val="00215FC0"/>
    <w:rsid w:val="00217B33"/>
    <w:rsid w:val="00293917"/>
    <w:rsid w:val="002B7DB0"/>
    <w:rsid w:val="00316CFD"/>
    <w:rsid w:val="00323FD2"/>
    <w:rsid w:val="0033345E"/>
    <w:rsid w:val="00355E77"/>
    <w:rsid w:val="003A2465"/>
    <w:rsid w:val="003C03B3"/>
    <w:rsid w:val="00423753"/>
    <w:rsid w:val="00424790"/>
    <w:rsid w:val="00453794"/>
    <w:rsid w:val="00470E19"/>
    <w:rsid w:val="004923E2"/>
    <w:rsid w:val="004B2E65"/>
    <w:rsid w:val="004C48FD"/>
    <w:rsid w:val="004D4016"/>
    <w:rsid w:val="004D655D"/>
    <w:rsid w:val="004E6F3A"/>
    <w:rsid w:val="004F052A"/>
    <w:rsid w:val="00513FAF"/>
    <w:rsid w:val="00546F55"/>
    <w:rsid w:val="005545E4"/>
    <w:rsid w:val="00574930"/>
    <w:rsid w:val="005A786B"/>
    <w:rsid w:val="005B0D0A"/>
    <w:rsid w:val="006871EE"/>
    <w:rsid w:val="006923A7"/>
    <w:rsid w:val="006C6E25"/>
    <w:rsid w:val="006D32EE"/>
    <w:rsid w:val="00701DC0"/>
    <w:rsid w:val="007311E6"/>
    <w:rsid w:val="00781D0B"/>
    <w:rsid w:val="00793757"/>
    <w:rsid w:val="007A2108"/>
    <w:rsid w:val="007B061C"/>
    <w:rsid w:val="0083108A"/>
    <w:rsid w:val="00833ECE"/>
    <w:rsid w:val="00885DB5"/>
    <w:rsid w:val="008B2456"/>
    <w:rsid w:val="009014F3"/>
    <w:rsid w:val="009140F2"/>
    <w:rsid w:val="00915632"/>
    <w:rsid w:val="00973697"/>
    <w:rsid w:val="00982C0B"/>
    <w:rsid w:val="009C45F3"/>
    <w:rsid w:val="009D5E56"/>
    <w:rsid w:val="00AB5567"/>
    <w:rsid w:val="00AD696D"/>
    <w:rsid w:val="00AE2736"/>
    <w:rsid w:val="00B15A03"/>
    <w:rsid w:val="00B3191D"/>
    <w:rsid w:val="00B4309D"/>
    <w:rsid w:val="00B6248C"/>
    <w:rsid w:val="00B93989"/>
    <w:rsid w:val="00BA5224"/>
    <w:rsid w:val="00BA60B6"/>
    <w:rsid w:val="00BE6DDC"/>
    <w:rsid w:val="00CA7213"/>
    <w:rsid w:val="00CD1B3A"/>
    <w:rsid w:val="00CD4A9B"/>
    <w:rsid w:val="00D02FCE"/>
    <w:rsid w:val="00D13166"/>
    <w:rsid w:val="00D45F0D"/>
    <w:rsid w:val="00D81C7D"/>
    <w:rsid w:val="00DB7A0A"/>
    <w:rsid w:val="00DE4C19"/>
    <w:rsid w:val="00DF0910"/>
    <w:rsid w:val="00DF49A0"/>
    <w:rsid w:val="00E14A1D"/>
    <w:rsid w:val="00E31A8C"/>
    <w:rsid w:val="00E77BBE"/>
    <w:rsid w:val="00E838C3"/>
    <w:rsid w:val="00E846ED"/>
    <w:rsid w:val="00EA1555"/>
    <w:rsid w:val="00EB1419"/>
    <w:rsid w:val="00EF6165"/>
    <w:rsid w:val="00F44E40"/>
    <w:rsid w:val="00F53CA7"/>
    <w:rsid w:val="00F62CB2"/>
    <w:rsid w:val="00F81527"/>
    <w:rsid w:val="00F82A1A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BB25"/>
  <w15:chartTrackingRefBased/>
  <w15:docId w15:val="{355610AC-E943-43A4-8679-1E1EEB8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FAF"/>
  </w:style>
  <w:style w:type="paragraph" w:styleId="Piedepgina">
    <w:name w:val="footer"/>
    <w:basedOn w:val="Normal"/>
    <w:link w:val="PiedepginaCar"/>
    <w:uiPriority w:val="99"/>
    <w:unhideWhenUsed/>
    <w:rsid w:val="00513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FAF"/>
  </w:style>
  <w:style w:type="paragraph" w:styleId="Prrafodelista">
    <w:name w:val="List Paragraph"/>
    <w:basedOn w:val="Normal"/>
    <w:uiPriority w:val="99"/>
    <w:qFormat/>
    <w:rsid w:val="00E14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4C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C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1527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AE2736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E2736"/>
    <w:rPr>
      <w:rFonts w:ascii="Arial" w:eastAsia="Times New Roman" w:hAnsi="Arial" w:cs="Times New Roman"/>
      <w:szCs w:val="20"/>
      <w:lang w:val="ca-ES" w:eastAsia="es-ES"/>
    </w:rPr>
  </w:style>
  <w:style w:type="paragraph" w:styleId="Revisin">
    <w:name w:val="Revision"/>
    <w:hidden/>
    <w:uiPriority w:val="99"/>
    <w:semiHidden/>
    <w:rsid w:val="00F82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V\Plantilla%20SJ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438D-C021-4D99-966D-27C43AB2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D:\OV\Plantilla SJC.dotx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</dc:creator>
  <cp:keywords/>
  <dc:description/>
  <cp:lastModifiedBy>Carles San José Amat</cp:lastModifiedBy>
  <cp:revision>3</cp:revision>
  <dcterms:created xsi:type="dcterms:W3CDTF">2025-08-14T06:43:00Z</dcterms:created>
  <dcterms:modified xsi:type="dcterms:W3CDTF">2025-08-14T09:33:00Z</dcterms:modified>
</cp:coreProperties>
</file>